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E8662" w14:textId="77777777" w:rsidR="00976460" w:rsidRDefault="00A22D17" w:rsidP="00BE1572">
      <w:pPr>
        <w:suppressAutoHyphens/>
        <w:spacing w:after="480" w:line="240" w:lineRule="exact"/>
        <w:ind w:right="5245"/>
        <w:rPr>
          <w:b/>
          <w:noProof/>
        </w:rPr>
      </w:pPr>
      <w:r w:rsidRPr="00976460">
        <w:rPr>
          <w:b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9269350" wp14:editId="67EE4937">
                <wp:simplePos x="0" y="0"/>
                <wp:positionH relativeFrom="page">
                  <wp:posOffset>5314950</wp:posOffset>
                </wp:positionH>
                <wp:positionV relativeFrom="page">
                  <wp:posOffset>2657475</wp:posOffset>
                </wp:positionV>
                <wp:extent cx="1267460" cy="419100"/>
                <wp:effectExtent l="0" t="0" r="889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5B1DF" w14:textId="2B425135" w:rsidR="00352835" w:rsidRPr="00536A81" w:rsidRDefault="005B0074" w:rsidP="005B0074">
                            <w:pPr>
                              <w:jc w:val="center"/>
                            </w:pPr>
                            <w:r>
                              <w:t>284-п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26935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8.5pt;margin-top:209.25pt;width:99.8pt;height:33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" filled="f" stroked="f">
                <v:textbox inset="0,0,0,0">
                  <w:txbxContent>
                    <w:p w14:paraId="43B5B1DF" w14:textId="2B425135" w:rsidR="00352835" w:rsidRPr="00536A81" w:rsidRDefault="005B0074" w:rsidP="005B0074">
                      <w:pPr>
                        <w:jc w:val="center"/>
                      </w:pPr>
                      <w:r>
                        <w:t>284-п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76460"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B7BA510" wp14:editId="117827BD">
                <wp:simplePos x="0" y="0"/>
                <wp:positionH relativeFrom="page">
                  <wp:posOffset>1612900</wp:posOffset>
                </wp:positionH>
                <wp:positionV relativeFrom="page">
                  <wp:posOffset>2667000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EAD8C" w14:textId="068E03F1" w:rsidR="00352835" w:rsidRPr="00C06726" w:rsidRDefault="005B0074" w:rsidP="005B0074">
                            <w:pPr>
                              <w:jc w:val="center"/>
                            </w:pPr>
                            <w:r>
                              <w:t>30.05.2024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BA510" id="Text Box 11" o:spid="_x0000_s1027" type="#_x0000_t202" style="position:absolute;margin-left:127pt;margin-top:210pt;width:100.65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8JTtT4AAAAAsB&#10;AAAPAAAAAAAAAAAAAAAAAAoFAABkcnMvZG93bnJldi54bWxQSwUGAAAAAAQABADzAAAAFwYAAAAA&#10;" filled="f" stroked="f">
                <v:textbox inset="0,0,0,0">
                  <w:txbxContent>
                    <w:p w14:paraId="37DEAD8C" w14:textId="068E03F1" w:rsidR="00352835" w:rsidRPr="00C06726" w:rsidRDefault="005B0074" w:rsidP="005B0074">
                      <w:pPr>
                        <w:jc w:val="center"/>
                      </w:pPr>
                      <w:r>
                        <w:t>30.05.2024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76460">
        <w:rPr>
          <w:b/>
          <w:noProof/>
        </w:rPr>
        <w:drawing>
          <wp:anchor distT="0" distB="0" distL="114300" distR="114300" simplePos="0" relativeHeight="251654656" behindDoc="0" locked="0" layoutInCell="1" allowOverlap="1" wp14:anchorId="499937BB" wp14:editId="15FBD202">
            <wp:simplePos x="0" y="0"/>
            <wp:positionH relativeFrom="page">
              <wp:posOffset>923925</wp:posOffset>
            </wp:positionH>
            <wp:positionV relativeFrom="page">
              <wp:posOffset>487045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D0A" w:rsidRPr="00976460">
        <w:rPr>
          <w:b/>
          <w:noProof/>
        </w:rPr>
        <w:t>О</w:t>
      </w:r>
      <w:r w:rsidR="00976460" w:rsidRPr="00976460">
        <w:rPr>
          <w:b/>
          <w:noProof/>
        </w:rPr>
        <w:t xml:space="preserve"> </w:t>
      </w:r>
      <w:r w:rsidR="00972E1C" w:rsidRPr="00972E1C">
        <w:rPr>
          <w:b/>
          <w:noProof/>
        </w:rPr>
        <w:t>протесте прокурора Пермского района Пермского края</w:t>
      </w:r>
      <w:r w:rsidR="0043743A" w:rsidRPr="0043743A">
        <w:rPr>
          <w:b/>
        </w:rPr>
        <w:t xml:space="preserve"> </w:t>
      </w:r>
    </w:p>
    <w:p w14:paraId="69F63484" w14:textId="384516B4" w:rsidR="0034284B" w:rsidRPr="0034284B" w:rsidRDefault="00972E1C" w:rsidP="00BE1572">
      <w:pPr>
        <w:spacing w:line="360" w:lineRule="exact"/>
        <w:ind w:firstLine="709"/>
        <w:jc w:val="both"/>
      </w:pPr>
      <w:r w:rsidRPr="00972E1C">
        <w:t xml:space="preserve">Рассмотрев протест прокурора Пермского района Пермского края от </w:t>
      </w:r>
      <w:r w:rsidR="00AA1D60">
        <w:t>2</w:t>
      </w:r>
      <w:r>
        <w:t xml:space="preserve">2 </w:t>
      </w:r>
      <w:r w:rsidR="00AA1D60">
        <w:t>апреля</w:t>
      </w:r>
      <w:r>
        <w:t xml:space="preserve"> 2024 г.</w:t>
      </w:r>
      <w:r w:rsidRPr="00972E1C">
        <w:t xml:space="preserve"> № 2-20-202</w:t>
      </w:r>
      <w:r w:rsidR="00AA1D60">
        <w:t>4</w:t>
      </w:r>
      <w:r w:rsidRPr="00972E1C">
        <w:t>/Прдп</w:t>
      </w:r>
      <w:r w:rsidR="00AA1D60">
        <w:t>175</w:t>
      </w:r>
      <w:r w:rsidRPr="00972E1C">
        <w:t>-2</w:t>
      </w:r>
      <w:r>
        <w:t>4</w:t>
      </w:r>
      <w:r w:rsidRPr="00972E1C">
        <w:t xml:space="preserve">-20570032 на решение </w:t>
      </w:r>
      <w:r>
        <w:t>Думы Пермского муниципального округа Пермского края</w:t>
      </w:r>
      <w:r w:rsidRPr="00972E1C">
        <w:t xml:space="preserve"> </w:t>
      </w:r>
      <w:r>
        <w:t xml:space="preserve">от </w:t>
      </w:r>
      <w:r w:rsidR="00AA1D60">
        <w:t>26</w:t>
      </w:r>
      <w:r>
        <w:t xml:space="preserve"> </w:t>
      </w:r>
      <w:r w:rsidR="00AA1D60">
        <w:t>января</w:t>
      </w:r>
      <w:r>
        <w:t xml:space="preserve"> 2023 г. № </w:t>
      </w:r>
      <w:r w:rsidR="00AA1D60">
        <w:t>103</w:t>
      </w:r>
      <w:r>
        <w:t xml:space="preserve"> </w:t>
      </w:r>
      <w:r w:rsidRPr="00972E1C">
        <w:t>«</w:t>
      </w:r>
      <w:r>
        <w:t>Об утверждении</w:t>
      </w:r>
      <w:r w:rsidR="00AA1D60">
        <w:t xml:space="preserve"> Положения о муниципальном жилищном контроле на территории Пермского муниципального округа Пермского края»,</w:t>
      </w:r>
      <w:r>
        <w:t xml:space="preserve"> </w:t>
      </w:r>
      <w:r w:rsidRPr="00972E1C">
        <w:t>в соответствии с частью 2 статьи 23 Федерального закона от 17</w:t>
      </w:r>
      <w:r w:rsidR="00A22D17">
        <w:t xml:space="preserve"> </w:t>
      </w:r>
      <w:r>
        <w:t xml:space="preserve">января </w:t>
      </w:r>
      <w:r w:rsidRPr="00972E1C">
        <w:t xml:space="preserve">1992 </w:t>
      </w:r>
      <w:r>
        <w:t xml:space="preserve">г. </w:t>
      </w:r>
      <w:r w:rsidRPr="00972E1C">
        <w:t>№ 2202-1 «О прокуратуре Российской Федерации»</w:t>
      </w:r>
    </w:p>
    <w:p w14:paraId="2549A0C5" w14:textId="77777777" w:rsidR="004512D1" w:rsidRDefault="004512D1" w:rsidP="00BE1572">
      <w:pPr>
        <w:spacing w:line="360" w:lineRule="exact"/>
        <w:ind w:firstLine="709"/>
        <w:jc w:val="both"/>
      </w:pPr>
      <w:r w:rsidRPr="004512D1">
        <w:t>Дума Пермского муниципального округа Пермского края РЕШАЕТ:</w:t>
      </w:r>
    </w:p>
    <w:p w14:paraId="14A95FDD" w14:textId="3A04E8E3" w:rsidR="00972E1C" w:rsidRDefault="009765C2" w:rsidP="00BE1572">
      <w:pPr>
        <w:spacing w:line="360" w:lineRule="exact"/>
        <w:ind w:firstLine="709"/>
        <w:jc w:val="both"/>
      </w:pPr>
      <w:r>
        <w:t xml:space="preserve">1. </w:t>
      </w:r>
      <w:r w:rsidR="00972E1C">
        <w:t xml:space="preserve">Протест прокурора Пермского района Пермского края на </w:t>
      </w:r>
      <w:r w:rsidR="00E90B10" w:rsidRPr="00E90B10">
        <w:t>решение Думы Пермского муниципального округа Пермского края от</w:t>
      </w:r>
      <w:r w:rsidR="00AA1D60">
        <w:t xml:space="preserve"> 22 апреля 2024 г.</w:t>
      </w:r>
      <w:r w:rsidR="00AA1D60" w:rsidRPr="00972E1C">
        <w:t xml:space="preserve"> № 2-20-202</w:t>
      </w:r>
      <w:r w:rsidR="00AA1D60">
        <w:t>4</w:t>
      </w:r>
      <w:r w:rsidR="00AA1D60" w:rsidRPr="00972E1C">
        <w:t>/Прдп</w:t>
      </w:r>
      <w:r w:rsidR="00AA1D60">
        <w:t>175</w:t>
      </w:r>
      <w:r w:rsidR="00AA1D60" w:rsidRPr="00972E1C">
        <w:t>-2</w:t>
      </w:r>
      <w:r w:rsidR="00AA1D60">
        <w:t>4</w:t>
      </w:r>
      <w:r w:rsidR="00AA1D60" w:rsidRPr="00972E1C">
        <w:t xml:space="preserve">-20570032 на решение </w:t>
      </w:r>
      <w:r w:rsidR="00AA1D60">
        <w:t>Думы Пермского муниципального округа Пермского края</w:t>
      </w:r>
      <w:r w:rsidR="00AA1D60" w:rsidRPr="00972E1C">
        <w:t xml:space="preserve"> </w:t>
      </w:r>
      <w:r w:rsidR="00AA1D60">
        <w:t xml:space="preserve">от 26 января 2023 г. № 103 </w:t>
      </w:r>
      <w:r w:rsidR="00AA1D60" w:rsidRPr="00972E1C">
        <w:t>«</w:t>
      </w:r>
      <w:r w:rsidR="00AA1D60">
        <w:t>Об утверждении Положения о муниципальном жилищном контроле на территории Пермского муниципального округа Пермского края»</w:t>
      </w:r>
      <w:r w:rsidR="00E90B10" w:rsidRPr="00E90B10">
        <w:t xml:space="preserve"> </w:t>
      </w:r>
      <w:r w:rsidR="00E90B10">
        <w:t>отклон</w:t>
      </w:r>
      <w:r w:rsidR="00972E1C">
        <w:t>ить.</w:t>
      </w:r>
    </w:p>
    <w:p w14:paraId="40CF60E6" w14:textId="77777777" w:rsidR="00E90B10" w:rsidRDefault="00972E1C" w:rsidP="00BE1572">
      <w:pPr>
        <w:spacing w:line="360" w:lineRule="exact"/>
        <w:ind w:firstLine="709"/>
        <w:jc w:val="both"/>
      </w:pPr>
      <w:r>
        <w:t>2. Настоящее решение вступает в силу со дня его подписания.</w:t>
      </w:r>
    </w:p>
    <w:p w14:paraId="6EC5398F" w14:textId="77777777" w:rsidR="0034284B" w:rsidRDefault="00E90B10" w:rsidP="00BE1572">
      <w:pPr>
        <w:spacing w:line="360" w:lineRule="exact"/>
        <w:ind w:firstLine="709"/>
        <w:jc w:val="both"/>
      </w:pPr>
      <w:r>
        <w:t>3</w:t>
      </w:r>
      <w:r w:rsidR="0034284B" w:rsidRPr="0034284B">
        <w:t xml:space="preserve">. </w:t>
      </w:r>
      <w:r w:rsidR="004512D1" w:rsidRPr="004512D1"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</w:t>
      </w:r>
      <w:r w:rsidR="005D0EFE">
        <w:t xml:space="preserve">официальном </w:t>
      </w:r>
      <w:r w:rsidR="004512D1" w:rsidRPr="004512D1">
        <w:t>сайте Пермского муниципального округа в информационно-телекоммуникационной сети Интернет (www.perm</w:t>
      </w:r>
      <w:r w:rsidR="0043743A">
        <w:rPr>
          <w:lang w:val="en-US"/>
        </w:rPr>
        <w:t>okrug</w:t>
      </w:r>
      <w:r w:rsidR="004512D1" w:rsidRPr="004512D1">
        <w:t>.ru)</w:t>
      </w:r>
      <w:r w:rsidR="0034284B" w:rsidRPr="0034284B">
        <w:t>.</w:t>
      </w:r>
    </w:p>
    <w:p w14:paraId="1F3E1345" w14:textId="77777777" w:rsidR="005D0EFE" w:rsidRPr="005D0EFE" w:rsidRDefault="005D0EFE" w:rsidP="00BE1572">
      <w:pPr>
        <w:spacing w:line="360" w:lineRule="exact"/>
        <w:ind w:firstLine="709"/>
        <w:jc w:val="both"/>
      </w:pPr>
      <w:r>
        <w:t xml:space="preserve">4. </w:t>
      </w:r>
      <w:r w:rsidRPr="005D0EFE">
        <w:t>Контроль за исполнением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14:paraId="2B75FC55" w14:textId="77777777" w:rsidR="005D0EFE" w:rsidRPr="0034284B" w:rsidRDefault="005D0EFE" w:rsidP="00972E1C">
      <w:pPr>
        <w:spacing w:line="360" w:lineRule="exact"/>
        <w:ind w:firstLine="720"/>
        <w:jc w:val="both"/>
      </w:pPr>
    </w:p>
    <w:p w14:paraId="685E208B" w14:textId="77777777" w:rsidR="0034284B" w:rsidRDefault="0034284B" w:rsidP="00157B95">
      <w:pPr>
        <w:rPr>
          <w:szCs w:val="28"/>
          <w:lang w:eastAsia="x-none"/>
        </w:rPr>
      </w:pPr>
    </w:p>
    <w:p w14:paraId="7E136243" w14:textId="77777777" w:rsidR="0034284B" w:rsidRPr="0034284B" w:rsidRDefault="0034284B" w:rsidP="00BE1572">
      <w:pPr>
        <w:spacing w:line="240" w:lineRule="exact"/>
        <w:rPr>
          <w:szCs w:val="28"/>
        </w:rPr>
      </w:pPr>
      <w:r w:rsidRPr="0034284B">
        <w:rPr>
          <w:szCs w:val="28"/>
        </w:rPr>
        <w:t>Председатель Думы</w:t>
      </w:r>
    </w:p>
    <w:p w14:paraId="48ADA883" w14:textId="77777777" w:rsidR="00F109F9" w:rsidRDefault="0034284B" w:rsidP="00BE1572">
      <w:pPr>
        <w:spacing w:line="240" w:lineRule="exact"/>
        <w:rPr>
          <w:szCs w:val="28"/>
        </w:rPr>
      </w:pPr>
      <w:r w:rsidRPr="0034284B">
        <w:rPr>
          <w:szCs w:val="28"/>
        </w:rPr>
        <w:t>Пермского муниципального округа                                                  Д.В. Гордиенко</w:t>
      </w:r>
    </w:p>
    <w:sectPr w:rsidR="00F109F9" w:rsidSect="00A22D17">
      <w:footerReference w:type="default" r:id="rId9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65242" w14:textId="77777777" w:rsidR="0054405A" w:rsidRDefault="0054405A" w:rsidP="00DA5614">
      <w:r>
        <w:separator/>
      </w:r>
    </w:p>
  </w:endnote>
  <w:endnote w:type="continuationSeparator" w:id="0">
    <w:p w14:paraId="2AF231A6" w14:textId="77777777" w:rsidR="0054405A" w:rsidRDefault="0054405A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B43BC" w14:textId="77777777"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BE1572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45EBB" w14:textId="77777777" w:rsidR="0054405A" w:rsidRDefault="0054405A" w:rsidP="00DA5614">
      <w:r>
        <w:separator/>
      </w:r>
    </w:p>
  </w:footnote>
  <w:footnote w:type="continuationSeparator" w:id="0">
    <w:p w14:paraId="1E5489BF" w14:textId="77777777" w:rsidR="0054405A" w:rsidRDefault="0054405A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97494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57B95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284B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43A"/>
    <w:rsid w:val="004379A0"/>
    <w:rsid w:val="00445E73"/>
    <w:rsid w:val="004512D1"/>
    <w:rsid w:val="00456665"/>
    <w:rsid w:val="00456A14"/>
    <w:rsid w:val="00460127"/>
    <w:rsid w:val="004637BA"/>
    <w:rsid w:val="00463812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405A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B0074"/>
    <w:rsid w:val="005C27F9"/>
    <w:rsid w:val="005C2DA0"/>
    <w:rsid w:val="005C428F"/>
    <w:rsid w:val="005C7089"/>
    <w:rsid w:val="005D0EFE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084F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1D64"/>
    <w:rsid w:val="00834E2E"/>
    <w:rsid w:val="008352DB"/>
    <w:rsid w:val="00837BB6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72E1C"/>
    <w:rsid w:val="00976460"/>
    <w:rsid w:val="009765C2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2D17"/>
    <w:rsid w:val="00A260B1"/>
    <w:rsid w:val="00A317F0"/>
    <w:rsid w:val="00A35DE8"/>
    <w:rsid w:val="00A4342D"/>
    <w:rsid w:val="00A44C1A"/>
    <w:rsid w:val="00A52A67"/>
    <w:rsid w:val="00A571F8"/>
    <w:rsid w:val="00AA1D60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CD7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1572"/>
    <w:rsid w:val="00BE4950"/>
    <w:rsid w:val="00C06726"/>
    <w:rsid w:val="00C11508"/>
    <w:rsid w:val="00C210E9"/>
    <w:rsid w:val="00C21B12"/>
    <w:rsid w:val="00C22124"/>
    <w:rsid w:val="00C50DDE"/>
    <w:rsid w:val="00C628A0"/>
    <w:rsid w:val="00C64C79"/>
    <w:rsid w:val="00C75CF2"/>
    <w:rsid w:val="00C92A2A"/>
    <w:rsid w:val="00C955F1"/>
    <w:rsid w:val="00C9750E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2B90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0B10"/>
    <w:rsid w:val="00E92D3F"/>
    <w:rsid w:val="00E92D9F"/>
    <w:rsid w:val="00E9321F"/>
    <w:rsid w:val="00EA4F5A"/>
    <w:rsid w:val="00EA586C"/>
    <w:rsid w:val="00EA7055"/>
    <w:rsid w:val="00EA7DEC"/>
    <w:rsid w:val="00EB27FF"/>
    <w:rsid w:val="00EB5E00"/>
    <w:rsid w:val="00EB6AA2"/>
    <w:rsid w:val="00EC03CB"/>
    <w:rsid w:val="00EC3AC4"/>
    <w:rsid w:val="00EC63F1"/>
    <w:rsid w:val="00EE1CB0"/>
    <w:rsid w:val="00EE30A6"/>
    <w:rsid w:val="00EE5DFB"/>
    <w:rsid w:val="00F02BBC"/>
    <w:rsid w:val="00F109F9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0D0A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8FA3035"/>
  <w15:docId w15:val="{1A610A2E-A7BD-4594-93CD-EBD14B0D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Body Text Indent"/>
    <w:basedOn w:val="a"/>
    <w:link w:val="af1"/>
    <w:semiHidden/>
    <w:unhideWhenUsed/>
    <w:rsid w:val="003428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34284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39600-19B3-422A-8A96-A8EC8CA7B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</TotalTime>
  <Pages>1</Pages>
  <Words>191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3</cp:revision>
  <cp:lastPrinted>2022-01-21T04:39:00Z</cp:lastPrinted>
  <dcterms:created xsi:type="dcterms:W3CDTF">2024-05-07T10:59:00Z</dcterms:created>
  <dcterms:modified xsi:type="dcterms:W3CDTF">2024-05-30T10:05:00Z</dcterms:modified>
</cp:coreProperties>
</file>